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color w:val="000000"/>
        </w:rPr>
        <w:t xml:space="preserve">I, ________________________________, hereby agree to volunteer my services to the H.J. </w:t>
      </w:r>
      <w:proofErr w:type="spellStart"/>
      <w:r w:rsidRPr="001B745E">
        <w:rPr>
          <w:rFonts w:ascii="Arial" w:eastAsia="Times New Roman" w:hAnsi="Arial" w:cs="Arial"/>
          <w:color w:val="000000"/>
        </w:rPr>
        <w:t>Nugen</w:t>
      </w:r>
      <w:proofErr w:type="spellEnd"/>
      <w:r w:rsidRPr="001B745E">
        <w:rPr>
          <w:rFonts w:ascii="Arial" w:eastAsia="Times New Roman" w:hAnsi="Arial" w:cs="Arial"/>
          <w:color w:val="000000"/>
        </w:rPr>
        <w:t xml:space="preserve"> Public Library, a department of the City of New London</w:t>
      </w:r>
      <w:r w:rsidR="009D0B0A">
        <w:rPr>
          <w:rFonts w:ascii="Arial" w:eastAsia="Times New Roman" w:hAnsi="Arial" w:cs="Arial"/>
          <w:color w:val="000000"/>
        </w:rPr>
        <w:t>,</w:t>
      </w:r>
      <w:r w:rsidRPr="001B745E">
        <w:rPr>
          <w:rFonts w:ascii="Arial" w:eastAsia="Times New Roman" w:hAnsi="Arial" w:cs="Arial"/>
          <w:color w:val="000000"/>
        </w:rPr>
        <w:t xml:space="preserve"> Iowa (hereinafter referred to as “the Library” and “the City”) without expectation of monetary compensation. In consideration for being permitted to volunteer, I hereby release, waive, and discharge the Organization, its officers, directors, employees, agents, and volunteers from any and all claims, liabilities, damages, or injuries that may arise from my participation as a volunteer.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b/>
          <w:bCs/>
          <w:color w:val="000000"/>
        </w:rPr>
        <w:t>Assumption of Risk:</w:t>
      </w:r>
      <w:r w:rsidRPr="001B745E">
        <w:rPr>
          <w:rFonts w:ascii="Arial" w:eastAsia="Times New Roman" w:hAnsi="Arial" w:cs="Arial"/>
          <w:color w:val="000000"/>
        </w:rPr>
        <w:t xml:space="preserve"> I understand that volunteering may involve certain risks and hazards, including, but not limited to: physical injury, property loss/damage, or other unforeseen events. I voluntarily assume all such risks and agree to hold harmless the Library, the City, and its representatives from any and all liability arising out of my participation as a volunteer.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b/>
          <w:bCs/>
          <w:color w:val="000000"/>
        </w:rPr>
        <w:t>Medical Authorization:</w:t>
      </w:r>
      <w:r w:rsidRPr="001B745E">
        <w:rPr>
          <w:rFonts w:ascii="Arial" w:eastAsia="Times New Roman" w:hAnsi="Arial" w:cs="Arial"/>
          <w:color w:val="000000"/>
        </w:rPr>
        <w:t xml:space="preserve"> I authorize the Library to seek medical treatment on my behalf in the event of an injury or medical emergency that may occur while I am volunteering and hereby agree to pay all costs of any medical treatment or transportation. I understand that the Organization will make reasonable efforts to contact me or my emergency contact before seeking medical treatment, but in the event that I am unable to provide consent, I authorize the Library to act on my behalf.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b/>
          <w:bCs/>
          <w:color w:val="000000"/>
        </w:rPr>
        <w:t xml:space="preserve">Photographic Release: </w:t>
      </w:r>
      <w:r w:rsidRPr="001B745E">
        <w:rPr>
          <w:rFonts w:ascii="Arial" w:eastAsia="Times New Roman" w:hAnsi="Arial" w:cs="Arial"/>
          <w:color w:val="000000"/>
        </w:rPr>
        <w:t>I grant permission to the Organization, its sponsors, and any news media and their successors and assigns</w:t>
      </w:r>
      <w:r w:rsidR="009D0B0A">
        <w:rPr>
          <w:rFonts w:ascii="Arial" w:eastAsia="Times New Roman" w:hAnsi="Arial" w:cs="Arial"/>
          <w:color w:val="000000"/>
        </w:rPr>
        <w:t>,</w:t>
      </w:r>
      <w:r w:rsidRPr="001B745E">
        <w:rPr>
          <w:rFonts w:ascii="Arial" w:eastAsia="Times New Roman" w:hAnsi="Arial" w:cs="Arial"/>
          <w:color w:val="000000"/>
        </w:rPr>
        <w:t xml:space="preserve"> and those acting under their authority, to take photographs, videos, or other recordings of me during my volunteer activities. I understand that these recordings may be used for promotional or informational purposes, including but not limited to website content, social media, broadcasts, or printed materials.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b/>
          <w:bCs/>
          <w:color w:val="000000"/>
        </w:rPr>
        <w:t xml:space="preserve">Confidentiality: </w:t>
      </w:r>
      <w:r w:rsidRPr="001B745E">
        <w:rPr>
          <w:rFonts w:ascii="Arial" w:eastAsia="Times New Roman" w:hAnsi="Arial" w:cs="Arial"/>
          <w:color w:val="000000"/>
        </w:rPr>
        <w:t>I agree to maintain the confidentiality of any sensitive or proprietary information that I may be exposed to during my volunteer activities. I understand that unauthorized disclosure of such information may result in termination of my volunteer status and may subject me to legal liability.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b/>
          <w:bCs/>
          <w:color w:val="000000"/>
        </w:rPr>
        <w:t xml:space="preserve">Indemnification: </w:t>
      </w:r>
      <w:r w:rsidRPr="001B745E">
        <w:rPr>
          <w:rFonts w:ascii="Arial" w:eastAsia="Times New Roman" w:hAnsi="Arial" w:cs="Arial"/>
          <w:color w:val="000000"/>
        </w:rPr>
        <w:t xml:space="preserve">I agree to indemnify and hold harmless the Library and the </w:t>
      </w:r>
      <w:r w:rsidR="009D0B0A" w:rsidRPr="001B745E">
        <w:rPr>
          <w:rFonts w:ascii="Arial" w:eastAsia="Times New Roman" w:hAnsi="Arial" w:cs="Arial"/>
          <w:color w:val="000000"/>
        </w:rPr>
        <w:t>City</w:t>
      </w:r>
      <w:r w:rsidRPr="001B745E">
        <w:rPr>
          <w:rFonts w:ascii="Arial" w:eastAsia="Times New Roman" w:hAnsi="Arial" w:cs="Arial"/>
          <w:color w:val="000000"/>
        </w:rPr>
        <w:t>, its officers, directors, employees, agents, and volunteers from any and all claims, liabilities, damages, or expenses (including attorney’s fees) that may arise from my acts or omissions as a volunteer.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b/>
          <w:bCs/>
          <w:color w:val="000000"/>
        </w:rPr>
        <w:t>Acknowledgement:</w:t>
      </w:r>
      <w:r w:rsidRPr="001B745E">
        <w:rPr>
          <w:rFonts w:ascii="Arial" w:eastAsia="Times New Roman" w:hAnsi="Arial" w:cs="Arial"/>
          <w:color w:val="000000"/>
        </w:rPr>
        <w:t xml:space="preserve"> I have read the terms of this Volunteer Release and Waiver of Liability Agreement and Photo Release, fully understand the terms, understand that I have given up substantial rights by signing it, and sign it voluntarily without assurance or guarantee being made to me and intend my signature to be a complete and unconditional release of all liability to the fullest extent permitted by law, including all acts of negligence by the Organization as stated above. I acknowledge that I am providing my services as a volunteer at my own risk and that I am not an employee or agent of the Organization.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************************************************************************************************************************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color w:val="000000"/>
        </w:rPr>
        <w:t>Volunteer Signature: __________________</w:t>
      </w:r>
      <w:r w:rsidR="009D0B0A">
        <w:rPr>
          <w:rFonts w:ascii="Arial" w:eastAsia="Times New Roman" w:hAnsi="Arial" w:cs="Arial"/>
          <w:color w:val="000000"/>
        </w:rPr>
        <w:t>_______________________________</w:t>
      </w:r>
      <w:r w:rsidRPr="001B745E">
        <w:rPr>
          <w:rFonts w:ascii="Arial" w:eastAsia="Times New Roman" w:hAnsi="Arial" w:cs="Arial"/>
          <w:color w:val="000000"/>
        </w:rPr>
        <w:t>_ Date: ________________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color w:val="000000"/>
        </w:rPr>
        <w:t>IF Volunteer is a Minor (Under Age 18)</w:t>
      </w:r>
    </w:p>
    <w:p w:rsidR="001B745E" w:rsidRPr="001B745E" w:rsidRDefault="001B745E" w:rsidP="001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494" w:rsidRPr="009D0B0A" w:rsidRDefault="001B745E" w:rsidP="009D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5E">
        <w:rPr>
          <w:rFonts w:ascii="Arial" w:eastAsia="Times New Roman" w:hAnsi="Arial" w:cs="Arial"/>
          <w:color w:val="000000"/>
        </w:rPr>
        <w:t>Parent/Legal Guardian Signature: _______</w:t>
      </w:r>
      <w:r w:rsidR="009D0B0A">
        <w:rPr>
          <w:rFonts w:ascii="Arial" w:eastAsia="Times New Roman" w:hAnsi="Arial" w:cs="Arial"/>
          <w:color w:val="000000"/>
        </w:rPr>
        <w:t>______________________________</w:t>
      </w:r>
      <w:r w:rsidRPr="001B745E">
        <w:rPr>
          <w:rFonts w:ascii="Arial" w:eastAsia="Times New Roman" w:hAnsi="Arial" w:cs="Arial"/>
          <w:color w:val="000000"/>
        </w:rPr>
        <w:t>__ Date: ________________</w:t>
      </w:r>
      <w:bookmarkStart w:id="0" w:name="_GoBack"/>
      <w:bookmarkEnd w:id="0"/>
    </w:p>
    <w:sectPr w:rsidR="00ED6494" w:rsidRPr="009D0B0A" w:rsidSect="001B7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5E" w:rsidRDefault="001B745E" w:rsidP="001B745E">
      <w:pPr>
        <w:spacing w:after="0" w:line="240" w:lineRule="auto"/>
      </w:pPr>
      <w:r>
        <w:separator/>
      </w:r>
    </w:p>
  </w:endnote>
  <w:endnote w:type="continuationSeparator" w:id="0">
    <w:p w:rsidR="001B745E" w:rsidRDefault="001B745E" w:rsidP="001B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E" w:rsidRDefault="001B7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E" w:rsidRDefault="001B7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E" w:rsidRDefault="001B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5E" w:rsidRDefault="001B745E" w:rsidP="001B745E">
      <w:pPr>
        <w:spacing w:after="0" w:line="240" w:lineRule="auto"/>
      </w:pPr>
      <w:r>
        <w:separator/>
      </w:r>
    </w:p>
  </w:footnote>
  <w:footnote w:type="continuationSeparator" w:id="0">
    <w:p w:rsidR="001B745E" w:rsidRDefault="001B745E" w:rsidP="001B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E" w:rsidRDefault="001B7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E" w:rsidRPr="001B745E" w:rsidRDefault="001B745E" w:rsidP="001B745E">
    <w:pPr>
      <w:pStyle w:val="NormalWeb"/>
      <w:spacing w:before="0" w:beforeAutospacing="0" w:after="0" w:afterAutospacing="0"/>
      <w:jc w:val="center"/>
      <w:rPr>
        <w:sz w:val="32"/>
      </w:rPr>
    </w:pPr>
    <w:r w:rsidRPr="001B745E">
      <w:rPr>
        <w:rFonts w:ascii="Arial" w:hAnsi="Arial" w:cs="Arial"/>
        <w:b/>
        <w:bCs/>
        <w:color w:val="000000"/>
        <w:sz w:val="28"/>
        <w:szCs w:val="22"/>
      </w:rPr>
      <w:t xml:space="preserve">H.J. </w:t>
    </w:r>
    <w:proofErr w:type="spellStart"/>
    <w:r w:rsidRPr="001B745E">
      <w:rPr>
        <w:rFonts w:ascii="Arial" w:hAnsi="Arial" w:cs="Arial"/>
        <w:b/>
        <w:bCs/>
        <w:color w:val="000000"/>
        <w:sz w:val="28"/>
        <w:szCs w:val="22"/>
      </w:rPr>
      <w:t>Nugen</w:t>
    </w:r>
    <w:proofErr w:type="spellEnd"/>
    <w:r w:rsidRPr="001B745E">
      <w:rPr>
        <w:rFonts w:ascii="Arial" w:hAnsi="Arial" w:cs="Arial"/>
        <w:b/>
        <w:bCs/>
        <w:color w:val="000000"/>
        <w:sz w:val="28"/>
        <w:szCs w:val="22"/>
      </w:rPr>
      <w:t xml:space="preserve"> Public Library</w:t>
    </w:r>
  </w:p>
  <w:p w:rsidR="001B745E" w:rsidRPr="001B745E" w:rsidRDefault="001B745E" w:rsidP="001B745E">
    <w:pPr>
      <w:pStyle w:val="NormalWeb"/>
      <w:spacing w:before="0" w:beforeAutospacing="0" w:after="0" w:afterAutospacing="0"/>
      <w:jc w:val="center"/>
      <w:rPr>
        <w:sz w:val="32"/>
      </w:rPr>
    </w:pPr>
    <w:r w:rsidRPr="001B745E">
      <w:rPr>
        <w:rFonts w:ascii="Arial" w:hAnsi="Arial" w:cs="Arial"/>
        <w:b/>
        <w:bCs/>
        <w:color w:val="000000"/>
        <w:sz w:val="28"/>
        <w:szCs w:val="22"/>
      </w:rPr>
      <w:t>Volunteer Release and Waiver of Liability Agreement and Photo Release</w:t>
    </w:r>
  </w:p>
  <w:p w:rsidR="001B745E" w:rsidRPr="001B745E" w:rsidRDefault="001B745E">
    <w:pPr>
      <w:pStyle w:val="Head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E" w:rsidRDefault="001B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5E"/>
    <w:rsid w:val="001B745E"/>
    <w:rsid w:val="009D0B0A"/>
    <w:rsid w:val="00E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73FE"/>
  <w15:chartTrackingRefBased/>
  <w15:docId w15:val="{A9821435-D763-4802-8B50-C2C70F5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5E"/>
  </w:style>
  <w:style w:type="paragraph" w:styleId="Footer">
    <w:name w:val="footer"/>
    <w:basedOn w:val="Normal"/>
    <w:link w:val="FooterChar"/>
    <w:uiPriority w:val="99"/>
    <w:unhideWhenUsed/>
    <w:rsid w:val="001B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6A89FF94</Template>
  <TotalTime>3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Taelor</dc:creator>
  <cp:keywords/>
  <dc:description/>
  <cp:lastModifiedBy>Brittney</cp:lastModifiedBy>
  <cp:revision>2</cp:revision>
  <dcterms:created xsi:type="dcterms:W3CDTF">2025-05-13T16:10:00Z</dcterms:created>
  <dcterms:modified xsi:type="dcterms:W3CDTF">2025-05-23T16:33:00Z</dcterms:modified>
</cp:coreProperties>
</file>